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D79C" w14:textId="77777777" w:rsidR="009069F4" w:rsidRDefault="00000000">
      <w:pPr>
        <w:pStyle w:val="Standard"/>
        <w:jc w:val="center"/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</w:pPr>
      <w:r>
        <w:rPr>
          <w:rFonts w:ascii="標楷體, 'DF Kai Shu'" w:eastAsia="標楷體, 'DF Kai Shu'" w:hAnsi="標楷體, 'DF Kai Shu'" w:cs="標楷體, 'DF Kai Shu'"/>
          <w:b/>
          <w:bCs/>
          <w:sz w:val="32"/>
          <w:szCs w:val="32"/>
        </w:rPr>
        <w:t>新北市政府約聘僱與非編制人員甄選報名表</w:t>
      </w: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206"/>
        <w:gridCol w:w="332"/>
        <w:gridCol w:w="692"/>
        <w:gridCol w:w="166"/>
        <w:gridCol w:w="214"/>
        <w:gridCol w:w="448"/>
        <w:gridCol w:w="101"/>
        <w:gridCol w:w="457"/>
        <w:gridCol w:w="230"/>
        <w:gridCol w:w="666"/>
        <w:gridCol w:w="45"/>
        <w:gridCol w:w="729"/>
        <w:gridCol w:w="667"/>
        <w:gridCol w:w="337"/>
        <w:gridCol w:w="132"/>
        <w:gridCol w:w="421"/>
        <w:gridCol w:w="396"/>
        <w:gridCol w:w="72"/>
        <w:gridCol w:w="596"/>
        <w:gridCol w:w="108"/>
        <w:gridCol w:w="458"/>
        <w:gridCol w:w="88"/>
        <w:gridCol w:w="1246"/>
      </w:tblGrid>
      <w:tr w:rsidR="009069F4" w14:paraId="397D314A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33F1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姓名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8E32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18B7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英文姓名</w:t>
            </w:r>
          </w:p>
          <w:p w14:paraId="4F1CE465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(姓氏在前)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CE3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A717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本次</w:t>
            </w:r>
          </w:p>
          <w:p w14:paraId="08DFDD0C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應徵職務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D7F9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4242D61E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C8D0" w14:textId="77777777" w:rsidR="009069F4" w:rsidRDefault="00000000">
            <w:pPr>
              <w:pStyle w:val="Standard"/>
              <w:spacing w:line="260" w:lineRule="exact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國民身分證統一編號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A0BE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4FF3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出生日期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D63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2457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性別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2381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44A87691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16F7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護照</w:t>
            </w:r>
          </w:p>
          <w:p w14:paraId="0C06C1F3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號碼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2DF0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45E7" w14:textId="77777777" w:rsidR="009069F4" w:rsidRDefault="00000000">
            <w:pPr>
              <w:pStyle w:val="Standard"/>
              <w:spacing w:line="260" w:lineRule="exact"/>
              <w:jc w:val="center"/>
            </w:pPr>
            <w:r>
              <w:rPr>
                <w:rFonts w:ascii="標楷體, 'DF Kai Shu'" w:eastAsia="標楷體, 'DF Kai Shu'" w:hAnsi="標楷體, 'DF Kai Shu'" w:cs="標楷體, 'DF Kai Shu'"/>
              </w:rPr>
              <w:t>外國國籍</w:t>
            </w:r>
            <w:r>
              <w:rPr>
                <w:rFonts w:ascii="標楷體, 'DF Kai Shu'" w:eastAsia="標楷體, 'DF Kai Shu'" w:hAnsi="標楷體, 'DF Kai Shu'" w:cs="標楷體, 'DF Kai Shu'"/>
                <w:sz w:val="20"/>
                <w:szCs w:val="20"/>
              </w:rPr>
              <w:t>(如無外國國籍，請註明「無」)</w:t>
            </w:r>
          </w:p>
        </w:tc>
        <w:tc>
          <w:tcPr>
            <w:tcW w:w="5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702E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0A13C14D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7B0F" w14:textId="77777777" w:rsidR="009069F4" w:rsidRDefault="00000000">
            <w:pPr>
              <w:pStyle w:val="Standard"/>
              <w:jc w:val="both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通訊處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B4E1" w14:textId="77777777" w:rsidR="009069F4" w:rsidRDefault="00000000">
            <w:pPr>
              <w:pStyle w:val="Standard"/>
              <w:jc w:val="both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戶籍地</w:t>
            </w:r>
          </w:p>
        </w:tc>
        <w:tc>
          <w:tcPr>
            <w:tcW w:w="50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120C" w14:textId="77777777" w:rsidR="009069F4" w:rsidRDefault="009069F4">
            <w:pPr>
              <w:pStyle w:val="Standard"/>
              <w:snapToGrid w:val="0"/>
              <w:jc w:val="both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4F5F" w14:textId="77777777" w:rsidR="009069F4" w:rsidRDefault="00000000">
            <w:pPr>
              <w:pStyle w:val="Standard"/>
              <w:spacing w:line="260" w:lineRule="exact"/>
              <w:jc w:val="both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電話號碼</w:t>
            </w:r>
          </w:p>
        </w:tc>
        <w:tc>
          <w:tcPr>
            <w:tcW w:w="19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B066" w14:textId="77777777" w:rsidR="009069F4" w:rsidRDefault="0000000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住宅：</w:t>
            </w:r>
          </w:p>
          <w:p w14:paraId="654C1E6E" w14:textId="77777777" w:rsidR="009069F4" w:rsidRDefault="009069F4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</w:p>
          <w:p w14:paraId="343858F3" w14:textId="77777777" w:rsidR="009069F4" w:rsidRDefault="00000000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手機：</w:t>
            </w:r>
          </w:p>
          <w:p w14:paraId="70B926D6" w14:textId="77777777" w:rsidR="009069F4" w:rsidRDefault="009069F4">
            <w:pPr>
              <w:pStyle w:val="Standard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6B180D97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6DA2" w14:textId="77777777" w:rsidR="00000000" w:rsidRDefault="00000000"/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9E58" w14:textId="77777777" w:rsidR="009069F4" w:rsidRDefault="00000000">
            <w:pPr>
              <w:pStyle w:val="Standard"/>
              <w:jc w:val="both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現居住所</w:t>
            </w:r>
          </w:p>
        </w:tc>
        <w:tc>
          <w:tcPr>
            <w:tcW w:w="50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5C2E" w14:textId="77777777" w:rsidR="009069F4" w:rsidRDefault="009069F4">
            <w:pPr>
              <w:pStyle w:val="Standard"/>
              <w:snapToGrid w:val="0"/>
              <w:jc w:val="both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0BC0" w14:textId="77777777" w:rsidR="00000000" w:rsidRDefault="00000000"/>
        </w:tc>
        <w:tc>
          <w:tcPr>
            <w:tcW w:w="19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CA0C" w14:textId="77777777" w:rsidR="00000000" w:rsidRDefault="00000000"/>
        </w:tc>
      </w:tr>
      <w:tr w:rsidR="009069F4" w14:paraId="396BFF16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54E4" w14:textId="77777777" w:rsidR="00000000" w:rsidRDefault="00000000"/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6C32" w14:textId="77777777" w:rsidR="009069F4" w:rsidRDefault="00000000">
            <w:pPr>
              <w:pStyle w:val="Standard"/>
              <w:spacing w:line="260" w:lineRule="exact"/>
              <w:jc w:val="both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電子郵件信箱</w:t>
            </w:r>
          </w:p>
        </w:tc>
        <w:tc>
          <w:tcPr>
            <w:tcW w:w="50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8AF0" w14:textId="77777777" w:rsidR="009069F4" w:rsidRDefault="009069F4">
            <w:pPr>
              <w:pStyle w:val="Standard"/>
              <w:snapToGrid w:val="0"/>
              <w:jc w:val="both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EBAF" w14:textId="77777777" w:rsidR="00000000" w:rsidRDefault="00000000"/>
        </w:tc>
        <w:tc>
          <w:tcPr>
            <w:tcW w:w="19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71E4" w14:textId="77777777" w:rsidR="00000000" w:rsidRDefault="00000000"/>
        </w:tc>
      </w:tr>
      <w:tr w:rsidR="009069F4" w14:paraId="66181640" w14:textId="77777777">
        <w:tblPrEx>
          <w:tblCellMar>
            <w:top w:w="0" w:type="dxa"/>
            <w:bottom w:w="0" w:type="dxa"/>
          </w:tblCellMar>
        </w:tblPrEx>
        <w:tc>
          <w:tcPr>
            <w:tcW w:w="97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BEDD" w14:textId="77777777" w:rsidR="009069F4" w:rsidRDefault="00000000">
            <w:pPr>
              <w:pStyle w:val="Standard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9069F4" w14:paraId="3824A66A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79BB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學校名稱</w:t>
            </w:r>
          </w:p>
        </w:tc>
        <w:tc>
          <w:tcPr>
            <w:tcW w:w="16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C4AA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院系科所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7D69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修業年限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DBD7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畢業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B7DF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結</w:t>
            </w:r>
          </w:p>
          <w:p w14:paraId="41C4CE03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業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276D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proofErr w:type="gramStart"/>
            <w:r>
              <w:rPr>
                <w:rFonts w:ascii="標楷體, 'DF Kai Shu'" w:eastAsia="標楷體, 'DF Kai Shu'" w:hAnsi="標楷體, 'DF Kai Shu'" w:cs="標楷體, 'DF Kai Shu'"/>
              </w:rPr>
              <w:t>肆業</w:t>
            </w:r>
            <w:proofErr w:type="gramEnd"/>
          </w:p>
        </w:tc>
        <w:tc>
          <w:tcPr>
            <w:tcW w:w="12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4E60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教育程度(學位)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812F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證書日期文號</w:t>
            </w:r>
          </w:p>
        </w:tc>
      </w:tr>
      <w:tr w:rsidR="009069F4" w14:paraId="143AB269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0F24" w14:textId="77777777" w:rsidR="00000000" w:rsidRDefault="00000000"/>
        </w:tc>
        <w:tc>
          <w:tcPr>
            <w:tcW w:w="162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C1BA" w14:textId="77777777" w:rsidR="00000000" w:rsidRDefault="00000000"/>
        </w:tc>
        <w:tc>
          <w:tcPr>
            <w:tcW w:w="1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DAE8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  <w:sz w:val="22"/>
                <w:szCs w:val="22"/>
              </w:rPr>
            </w:pPr>
            <w:r>
              <w:rPr>
                <w:rFonts w:ascii="標楷體, 'DF Kai Shu'" w:eastAsia="標楷體, 'DF Kai Shu'" w:hAnsi="標楷體, 'DF Kai Shu'" w:cs="標楷體, 'DF Kai Shu'"/>
                <w:sz w:val="22"/>
                <w:szCs w:val="22"/>
              </w:rPr>
              <w:t>起(年、月)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C40E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  <w:sz w:val="22"/>
                <w:szCs w:val="22"/>
              </w:rPr>
            </w:pPr>
            <w:r>
              <w:rPr>
                <w:rFonts w:ascii="標楷體, 'DF Kai Shu'" w:eastAsia="標楷體, 'DF Kai Shu'" w:hAnsi="標楷體, 'DF Kai Shu'" w:cs="標楷體, 'DF Kai Shu'"/>
                <w:sz w:val="22"/>
                <w:szCs w:val="22"/>
              </w:rPr>
              <w:t>迄(年、月)</w:t>
            </w:r>
          </w:p>
        </w:tc>
        <w:tc>
          <w:tcPr>
            <w:tcW w:w="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3BC2" w14:textId="77777777" w:rsidR="00000000" w:rsidRDefault="00000000"/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3FD1" w14:textId="77777777" w:rsidR="00000000" w:rsidRDefault="00000000"/>
        </w:tc>
        <w:tc>
          <w:tcPr>
            <w:tcW w:w="4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1390" w14:textId="77777777" w:rsidR="00000000" w:rsidRDefault="00000000"/>
        </w:tc>
        <w:tc>
          <w:tcPr>
            <w:tcW w:w="12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3E9A" w14:textId="77777777" w:rsidR="00000000" w:rsidRDefault="00000000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51C4" w14:textId="77777777" w:rsidR="00000000" w:rsidRDefault="00000000"/>
        </w:tc>
      </w:tr>
      <w:tr w:rsidR="009069F4" w14:paraId="027A86C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1055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4A79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C34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1A90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E0BF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08CF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A5C5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55B9" w14:textId="77777777" w:rsidR="009069F4" w:rsidRDefault="009069F4">
            <w:pPr>
              <w:pStyle w:val="Standard"/>
              <w:snapToGrid w:val="0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8E45" w14:textId="77777777" w:rsidR="009069F4" w:rsidRDefault="009069F4">
            <w:pPr>
              <w:pStyle w:val="Standard"/>
              <w:snapToGrid w:val="0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D4C5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4C07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017472D1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53A5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AD5F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EA7A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49C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09A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DB2E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3E30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A667" w14:textId="77777777" w:rsidR="009069F4" w:rsidRDefault="009069F4">
            <w:pPr>
              <w:pStyle w:val="Standard"/>
              <w:snapToGrid w:val="0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BE12" w14:textId="77777777" w:rsidR="009069F4" w:rsidRDefault="009069F4">
            <w:pPr>
              <w:pStyle w:val="Standard"/>
              <w:snapToGrid w:val="0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8DBC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2CEF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7E5DAFD8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72EC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AE04" w14:textId="77777777" w:rsidR="009069F4" w:rsidRDefault="009069F4">
            <w:pPr>
              <w:pStyle w:val="Standard"/>
              <w:snapToGrid w:val="0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8C38" w14:textId="77777777" w:rsidR="009069F4" w:rsidRDefault="009069F4">
            <w:pPr>
              <w:pStyle w:val="Standard"/>
              <w:snapToGrid w:val="0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261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5A55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5335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FA6A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6630" w14:textId="77777777" w:rsidR="009069F4" w:rsidRDefault="009069F4">
            <w:pPr>
              <w:pStyle w:val="Standard"/>
              <w:snapToGrid w:val="0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0353" w14:textId="77777777" w:rsidR="009069F4" w:rsidRDefault="009069F4">
            <w:pPr>
              <w:pStyle w:val="Standard"/>
              <w:snapToGrid w:val="0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5BD3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6ADF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4447BA93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F291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A3AE" w14:textId="77777777" w:rsidR="009069F4" w:rsidRDefault="009069F4">
            <w:pPr>
              <w:pStyle w:val="Standard"/>
              <w:snapToGrid w:val="0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1F8E" w14:textId="77777777" w:rsidR="009069F4" w:rsidRDefault="009069F4">
            <w:pPr>
              <w:pStyle w:val="Standard"/>
              <w:snapToGrid w:val="0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602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A2A4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4BB1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7E2C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32A8" w14:textId="77777777" w:rsidR="009069F4" w:rsidRDefault="009069F4">
            <w:pPr>
              <w:pStyle w:val="Standard"/>
              <w:snapToGrid w:val="0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1440" w14:textId="77777777" w:rsidR="009069F4" w:rsidRDefault="009069F4">
            <w:pPr>
              <w:pStyle w:val="Standard"/>
              <w:snapToGrid w:val="0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9E15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8CBB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7A1B8B15" w14:textId="77777777">
        <w:tblPrEx>
          <w:tblCellMar>
            <w:top w:w="0" w:type="dxa"/>
            <w:bottom w:w="0" w:type="dxa"/>
          </w:tblCellMar>
        </w:tblPrEx>
        <w:tc>
          <w:tcPr>
            <w:tcW w:w="97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6EAD" w14:textId="77777777" w:rsidR="009069F4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>工  作  經  歷</w:t>
            </w: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0"/>
                <w:szCs w:val="20"/>
              </w:rPr>
              <w:t>(請由最新一筆經歷開始書寫)</w:t>
            </w:r>
          </w:p>
        </w:tc>
      </w:tr>
      <w:tr w:rsidR="009069F4" w14:paraId="7EC9DFE0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933A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服務機關(構)</w:t>
            </w: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CF71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職稱</w:t>
            </w:r>
          </w:p>
        </w:tc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04CF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服務期間</w:t>
            </w:r>
          </w:p>
        </w:tc>
        <w:tc>
          <w:tcPr>
            <w:tcW w:w="2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3C1C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服務證明書名稱</w:t>
            </w:r>
          </w:p>
        </w:tc>
      </w:tr>
      <w:tr w:rsidR="009069F4" w14:paraId="4322E529" w14:textId="7777777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8F2F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CCD3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90D3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9DC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08AC248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3821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027D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273C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20FB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5990B8B8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7B93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82E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C33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F305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4AC0E35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43A3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810E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E2CE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E841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3FA19A88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B01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2544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8369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2797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0DE66DED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97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29B" w14:textId="77777777" w:rsidR="009069F4" w:rsidRDefault="00000000">
            <w:pPr>
              <w:pStyle w:val="Standard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9069F4" w14:paraId="1F3518F8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D9DD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語文類別</w:t>
            </w: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D90B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分數／等級</w:t>
            </w:r>
          </w:p>
        </w:tc>
        <w:tc>
          <w:tcPr>
            <w:tcW w:w="3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21BC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證書字號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FF9F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備註</w:t>
            </w:r>
          </w:p>
        </w:tc>
      </w:tr>
      <w:tr w:rsidR="009069F4" w14:paraId="061EDE1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A5A4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67FA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8017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DAE2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3F7839E7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68A7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CD60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9545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572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373A8B0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1861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0354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3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68EF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8B3E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31790B6E" w14:textId="77777777">
        <w:tblPrEx>
          <w:tblCellMar>
            <w:top w:w="0" w:type="dxa"/>
            <w:bottom w:w="0" w:type="dxa"/>
          </w:tblCellMar>
        </w:tblPrEx>
        <w:tc>
          <w:tcPr>
            <w:tcW w:w="97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C27D" w14:textId="77777777" w:rsidR="009069F4" w:rsidRDefault="00000000">
            <w:pPr>
              <w:pStyle w:val="Standard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>專          長</w:t>
            </w:r>
          </w:p>
        </w:tc>
      </w:tr>
      <w:tr w:rsidR="009069F4" w14:paraId="30769A73" w14:textId="77777777">
        <w:tblPrEx>
          <w:tblCellMar>
            <w:top w:w="0" w:type="dxa"/>
            <w:bottom w:w="0" w:type="dxa"/>
          </w:tblCellMar>
        </w:tblPrEx>
        <w:tc>
          <w:tcPr>
            <w:tcW w:w="1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4285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專長項目</w:t>
            </w:r>
          </w:p>
        </w:tc>
        <w:tc>
          <w:tcPr>
            <w:tcW w:w="11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ADB3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證照名稱</w:t>
            </w:r>
          </w:p>
        </w:tc>
        <w:tc>
          <w:tcPr>
            <w:tcW w:w="2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8D82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生效日期</w:t>
            </w:r>
          </w:p>
        </w:tc>
        <w:tc>
          <w:tcPr>
            <w:tcW w:w="19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9A20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證件日期文號</w:t>
            </w:r>
          </w:p>
        </w:tc>
        <w:tc>
          <w:tcPr>
            <w:tcW w:w="12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BF07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認證機關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3DB1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專長描述</w:t>
            </w:r>
          </w:p>
        </w:tc>
      </w:tr>
      <w:tr w:rsidR="009069F4" w14:paraId="15937A6E" w14:textId="77777777">
        <w:tblPrEx>
          <w:tblCellMar>
            <w:top w:w="0" w:type="dxa"/>
            <w:bottom w:w="0" w:type="dxa"/>
          </w:tblCellMar>
        </w:tblPrEx>
        <w:tc>
          <w:tcPr>
            <w:tcW w:w="11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FDE0" w14:textId="77777777" w:rsidR="00000000" w:rsidRDefault="00000000"/>
        </w:tc>
        <w:tc>
          <w:tcPr>
            <w:tcW w:w="11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5AE1" w14:textId="77777777" w:rsidR="00000000" w:rsidRDefault="00000000"/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6825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年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1766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月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A97" w14:textId="77777777" w:rsidR="009069F4" w:rsidRDefault="00000000">
            <w:pPr>
              <w:pStyle w:val="Standard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t>日</w:t>
            </w:r>
          </w:p>
        </w:tc>
        <w:tc>
          <w:tcPr>
            <w:tcW w:w="19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7A7C" w14:textId="77777777" w:rsidR="00000000" w:rsidRDefault="00000000"/>
        </w:tc>
        <w:tc>
          <w:tcPr>
            <w:tcW w:w="12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A29D" w14:textId="77777777" w:rsidR="00000000" w:rsidRDefault="00000000"/>
        </w:tc>
        <w:tc>
          <w:tcPr>
            <w:tcW w:w="1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4A62" w14:textId="77777777" w:rsidR="00000000" w:rsidRDefault="00000000"/>
        </w:tc>
      </w:tr>
      <w:tr w:rsidR="009069F4" w14:paraId="24D0425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85DB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0FBB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455C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BEBF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ADE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7553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B50A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9D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2A41D21B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D72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BAF3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D691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4DCB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4BC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BB67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3B67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C83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5A019C83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0D6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2014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7C2E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AD2D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8796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899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48B0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51D1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5BF43C26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226A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E14D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0192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F329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63C8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BB1C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F7A4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1994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7812DB69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6189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958A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C7FF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34AA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2BFC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2E4D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0BF3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4A2A" w14:textId="77777777" w:rsidR="009069F4" w:rsidRDefault="009069F4">
            <w:pPr>
              <w:pStyle w:val="Standard"/>
              <w:snapToGrid w:val="0"/>
              <w:jc w:val="center"/>
              <w:rPr>
                <w:rFonts w:ascii="標楷體, 'DF Kai Shu'" w:eastAsia="標楷體, 'DF Kai Shu'" w:hAnsi="標楷體, 'DF Kai Shu'" w:cs="標楷體, 'DF Kai Shu'"/>
              </w:rPr>
            </w:pPr>
          </w:p>
        </w:tc>
      </w:tr>
      <w:tr w:rsidR="009069F4" w14:paraId="4F4E6E52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7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4728" w14:textId="77777777" w:rsidR="009069F4" w:rsidRDefault="00000000">
            <w:pPr>
              <w:pStyle w:val="Standard"/>
              <w:spacing w:line="400" w:lineRule="exact"/>
              <w:jc w:val="center"/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8"/>
                <w:szCs w:val="28"/>
              </w:rPr>
              <w:t>自         傳</w:t>
            </w:r>
          </w:p>
        </w:tc>
      </w:tr>
      <w:tr w:rsidR="009069F4" w14:paraId="6D541ADF" w14:textId="77777777">
        <w:tblPrEx>
          <w:tblCellMar>
            <w:top w:w="0" w:type="dxa"/>
            <w:bottom w:w="0" w:type="dxa"/>
          </w:tblCellMar>
        </w:tblPrEx>
        <w:trPr>
          <w:trHeight w:val="4619"/>
        </w:trPr>
        <w:tc>
          <w:tcPr>
            <w:tcW w:w="97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20C0" w14:textId="77777777" w:rsidR="009069F4" w:rsidRDefault="00000000">
            <w:pPr>
              <w:pStyle w:val="Standard"/>
              <w:spacing w:line="460" w:lineRule="exact"/>
              <w:rPr>
                <w:rFonts w:ascii="標楷體, 'DF Kai Shu'" w:eastAsia="標楷體, 'DF Kai Shu'" w:hAnsi="標楷體, 'DF Kai Shu'" w:cs="標楷體, 'DF Kai Shu'"/>
              </w:rPr>
            </w:pPr>
            <w:r>
              <w:rPr>
                <w:rFonts w:ascii="標楷體, 'DF Kai Shu'" w:eastAsia="標楷體, 'DF Kai Shu'" w:hAnsi="標楷體, 'DF Kai Shu'" w:cs="標楷體, 'DF Kai Shu'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069F4" w14:paraId="31CF4702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D4E5" w14:textId="77777777" w:rsidR="009069F4" w:rsidRDefault="00000000">
            <w:pPr>
              <w:pStyle w:val="Standard"/>
              <w:snapToGrid w:val="0"/>
              <w:spacing w:line="280" w:lineRule="exact"/>
            </w:pPr>
            <w:r>
              <w:rPr>
                <w:rFonts w:ascii="標楷體, 'DF Kai Shu'" w:eastAsia="標楷體, 'DF Kai Shu'" w:hAnsi="標楷體, 'DF Kai Shu'" w:cs="標楷體, 'DF Kai Shu'"/>
              </w:rPr>
              <w:t>繳交證件：□</w:t>
            </w:r>
            <w:r>
              <w:rPr>
                <w:rFonts w:eastAsia="標楷體, 'DF Kai Shu'"/>
              </w:rPr>
              <w:t>國民身分證影</w:t>
            </w:r>
            <w:r>
              <w:rPr>
                <w:rFonts w:ascii="標楷體, 'DF Kai Shu'" w:eastAsia="標楷體, 'DF Kai Shu'" w:hAnsi="標楷體, 'DF Kai Shu'" w:cs="標楷體, 'DF Kai Shu'"/>
              </w:rPr>
              <w:t>本</w:t>
            </w:r>
            <w:r>
              <w:rPr>
                <w:rFonts w:eastAsia="標楷體, 'DF Kai Shu'"/>
              </w:rPr>
              <w:t>□</w:t>
            </w:r>
            <w:r>
              <w:rPr>
                <w:rFonts w:eastAsia="標楷體, 'DF Kai Shu'"/>
              </w:rPr>
              <w:t>學經歷及相關證照影本</w:t>
            </w:r>
            <w:r>
              <w:rPr>
                <w:rFonts w:eastAsia="標楷體, 'DF Kai Shu'"/>
              </w:rPr>
              <w:t>□</w:t>
            </w:r>
            <w:r>
              <w:rPr>
                <w:rFonts w:ascii="標楷體, 'DF Kai Shu'" w:eastAsia="標楷體, 'DF Kai Shu'" w:hAnsi="標楷體, 'DF Kai Shu'" w:cs="標楷體, 'DF Kai Shu'"/>
              </w:rPr>
              <w:t>身心障礙者手冊影本</w:t>
            </w:r>
            <w:r>
              <w:rPr>
                <w:rFonts w:eastAsia="標楷體, 'DF Kai Shu'"/>
              </w:rPr>
              <w:t>□</w:t>
            </w:r>
            <w:r>
              <w:rPr>
                <w:rFonts w:eastAsia="標楷體, 'DF Kai Shu'"/>
              </w:rPr>
              <w:t>其他</w:t>
            </w:r>
          </w:p>
        </w:tc>
      </w:tr>
      <w:tr w:rsidR="009069F4" w14:paraId="7E35BF2A" w14:textId="7777777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7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EE31" w14:textId="77777777" w:rsidR="009069F4" w:rsidRDefault="00000000">
            <w:pPr>
              <w:pStyle w:val="Standard"/>
              <w:snapToGrid w:val="0"/>
              <w:spacing w:line="280" w:lineRule="exact"/>
              <w:rPr>
                <w:rFonts w:ascii="標楷體, 'DF Kai Shu'" w:eastAsia="標楷體, 'DF Kai Shu'" w:hAnsi="標楷體, 'DF Kai Shu'" w:cs="標楷體, 'DF Kai Shu'"/>
                <w:sz w:val="28"/>
                <w:szCs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sz w:val="28"/>
                <w:szCs w:val="28"/>
              </w:rPr>
              <w:t>報名者簽章：</w:t>
            </w:r>
          </w:p>
        </w:tc>
      </w:tr>
      <w:tr w:rsidR="009069F4" w14:paraId="14760242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75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A7B7" w14:textId="77777777" w:rsidR="009069F4" w:rsidRDefault="00000000">
            <w:pPr>
              <w:pStyle w:val="Standard"/>
              <w:snapToGrid w:val="0"/>
              <w:spacing w:line="280" w:lineRule="exact"/>
            </w:pPr>
            <w:r>
              <w:rPr>
                <w:rFonts w:ascii="標楷體, 'DF Kai Shu'" w:eastAsia="標楷體, 'DF Kai Shu'" w:hAnsi="標楷體, 'DF Kai Shu'" w:cs="標楷體, 'DF Kai Shu'"/>
                <w:b/>
                <w:bCs/>
              </w:rPr>
              <w:t>資格審查：</w:t>
            </w: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2"/>
              </w:rPr>
              <w:t>□</w:t>
            </w:r>
            <w:r>
              <w:rPr>
                <w:rFonts w:ascii="Arial" w:eastAsia="標楷體, 'DF Kai Shu'" w:hAnsi="Arial" w:cs="標楷體, 'DF Kai Shu'"/>
                <w:b/>
                <w:bCs/>
                <w:kern w:val="0"/>
              </w:rPr>
              <w:t>合格</w:t>
            </w:r>
            <w:r>
              <w:rPr>
                <w:rFonts w:ascii="Arial" w:eastAsia="Arial" w:hAnsi="Arial" w:cs="Arial"/>
                <w:b/>
                <w:bCs/>
                <w:kern w:val="0"/>
              </w:rPr>
              <w:t xml:space="preserve">     </w:t>
            </w:r>
            <w:r>
              <w:rPr>
                <w:rFonts w:ascii="標楷體, 'DF Kai Shu'" w:eastAsia="標楷體, 'DF Kai Shu'" w:hAnsi="標楷體, 'DF Kai Shu'" w:cs="標楷體, 'DF Kai Shu'"/>
                <w:b/>
                <w:bCs/>
                <w:sz w:val="22"/>
              </w:rPr>
              <w:t>□</w:t>
            </w:r>
            <w:r>
              <w:rPr>
                <w:rFonts w:ascii="Arial" w:eastAsia="標楷體, 'DF Kai Shu'" w:hAnsi="Arial" w:cs="標楷體, 'DF Kai Shu'"/>
                <w:b/>
                <w:bCs/>
                <w:kern w:val="0"/>
              </w:rPr>
              <w:t>不合格</w:t>
            </w:r>
            <w:r>
              <w:rPr>
                <w:rFonts w:ascii="Arial" w:eastAsia="Arial" w:hAnsi="Arial" w:cs="Arial"/>
                <w:b/>
                <w:bCs/>
                <w:kern w:val="0"/>
              </w:rPr>
              <w:t xml:space="preserve">           </w:t>
            </w:r>
            <w:r>
              <w:rPr>
                <w:rFonts w:ascii="Arial" w:eastAsia="標楷體, 'DF Kai Shu'" w:hAnsi="Arial" w:cs="標楷體, 'DF Kai Shu'"/>
                <w:b/>
                <w:bCs/>
                <w:kern w:val="0"/>
              </w:rPr>
              <w:t>審核人簽章：</w:t>
            </w:r>
          </w:p>
        </w:tc>
      </w:tr>
    </w:tbl>
    <w:p w14:paraId="0E414B50" w14:textId="77777777" w:rsidR="009069F4" w:rsidRDefault="00000000">
      <w:pPr>
        <w:pStyle w:val="Standard"/>
        <w:rPr>
          <w:rFonts w:eastAsia="標楷體, 'DF Kai Shu'"/>
        </w:rPr>
      </w:pPr>
      <w:proofErr w:type="gramStart"/>
      <w:r>
        <w:rPr>
          <w:rFonts w:eastAsia="標楷體, 'DF Kai Shu'"/>
        </w:rPr>
        <w:t>註</w:t>
      </w:r>
      <w:proofErr w:type="gramEnd"/>
      <w:r>
        <w:rPr>
          <w:rFonts w:eastAsia="標楷體, 'DF Kai Shu'"/>
        </w:rPr>
        <w:t>：</w:t>
      </w:r>
      <w:proofErr w:type="gramStart"/>
      <w:r>
        <w:rPr>
          <w:rFonts w:eastAsia="標楷體, 'DF Kai Shu'"/>
        </w:rPr>
        <w:t>本表如不</w:t>
      </w:r>
      <w:proofErr w:type="gramEnd"/>
      <w:r>
        <w:rPr>
          <w:rFonts w:eastAsia="標楷體, 'DF Kai Shu'"/>
        </w:rPr>
        <w:t>敷使用，請自行延長。</w:t>
      </w:r>
    </w:p>
    <w:p w14:paraId="79F2EB6A" w14:textId="77777777" w:rsidR="009069F4" w:rsidRDefault="009069F4">
      <w:pPr>
        <w:pStyle w:val="Standard"/>
        <w:rPr>
          <w:rFonts w:ascii="標楷體, 'DF Kai Shu'" w:eastAsia="標楷體, 'DF Kai Shu'" w:hAnsi="標楷體, 'DF Kai Shu'" w:cs="標楷體, 'DF Kai Shu'"/>
        </w:rPr>
      </w:pPr>
    </w:p>
    <w:sectPr w:rsidR="009069F4">
      <w:footerReference w:type="default" r:id="rId7"/>
      <w:pgSz w:w="11906" w:h="16838"/>
      <w:pgMar w:top="720" w:right="851" w:bottom="1048" w:left="1440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BDDC" w14:textId="77777777" w:rsidR="00586BAD" w:rsidRDefault="00586BAD">
      <w:r>
        <w:separator/>
      </w:r>
    </w:p>
  </w:endnote>
  <w:endnote w:type="continuationSeparator" w:id="0">
    <w:p w14:paraId="0FD915F0" w14:textId="77777777" w:rsidR="00586BAD" w:rsidRDefault="0058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, 'DF Kai Shu'">
    <w:altName w:val="標楷體"/>
    <w:charset w:val="00"/>
    <w:family w:val="script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65B6" w14:textId="77777777" w:rsidR="00000000" w:rsidRDefault="00000000">
    <w:pPr>
      <w:pStyle w:val="a6"/>
      <w:jc w:val="center"/>
      <w:rPr>
        <w:rFonts w:ascii="標楷體, 'DF Kai Shu'" w:eastAsia="標楷體, 'DF Kai Shu'" w:hAnsi="標楷體, 'DF Kai Shu'" w:cs="標楷體, 'DF Kai Shu'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1247" w14:textId="77777777" w:rsidR="00586BAD" w:rsidRDefault="00586BAD">
      <w:r>
        <w:rPr>
          <w:color w:val="000000"/>
        </w:rPr>
        <w:separator/>
      </w:r>
    </w:p>
  </w:footnote>
  <w:footnote w:type="continuationSeparator" w:id="0">
    <w:p w14:paraId="2CB3C4A2" w14:textId="77777777" w:rsidR="00586BAD" w:rsidRDefault="0058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564D"/>
    <w:multiLevelType w:val="multilevel"/>
    <w:tmpl w:val="0AD2943E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, 'DF Kai Shu'" w:eastAsia="標楷體, 'DF Kai Shu'" w:hAnsi="標楷體, 'DF Kai Shu'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131552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69F4"/>
    <w:rsid w:val="00586BAD"/>
    <w:rsid w:val="009069F4"/>
    <w:rsid w:val="00E111A2"/>
    <w:rsid w:val="00E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E1BA"/>
  <w15:docId w15:val="{CE0C07A6-E8A8-46D2-8981-F4513F7B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, 'DF Kai Shu'" w:eastAsia="標楷體, 'DF Kai Shu'" w:hAnsi="標楷體, 'DF Kai Shu'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b">
    <w:name w:val="page number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一、各用人機關應組成3至5人之遴選小組，辦理初審合格人員之面談或測驗之甄選作業</dc:title>
  <dc:subject/>
  <dc:creator>張欣蓉</dc:creator>
  <cp:lastModifiedBy>李興全</cp:lastModifiedBy>
  <cp:revision>1</cp:revision>
  <cp:lastPrinted>2025-02-08T12:44:00Z</cp:lastPrinted>
  <dcterms:created xsi:type="dcterms:W3CDTF">2022-10-07T06:34:00Z</dcterms:created>
  <dcterms:modified xsi:type="dcterms:W3CDTF">2026-01-14T12:22:00Z</dcterms:modified>
</cp:coreProperties>
</file>